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0B" w:rsidRDefault="00B61D0B" w:rsidP="008317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1D0B" w:rsidRPr="00B61D0B" w:rsidRDefault="00B61D0B" w:rsidP="00B61D0B">
      <w:pPr>
        <w:pStyle w:val="ConsPlusNonformat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B61D0B">
        <w:rPr>
          <w:rFonts w:ascii="Times New Roman" w:hAnsi="Times New Roman" w:cs="Times New Roman"/>
          <w:sz w:val="24"/>
          <w:szCs w:val="24"/>
        </w:rPr>
        <w:t xml:space="preserve">    УТВЕРЖДАЮ</w:t>
      </w:r>
    </w:p>
    <w:p w:rsidR="00B61D0B" w:rsidRPr="00B61D0B" w:rsidRDefault="00B61D0B" w:rsidP="00B61D0B">
      <w:pPr>
        <w:pStyle w:val="ConsPlusNonformat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D0FBE">
        <w:rPr>
          <w:rFonts w:ascii="Times New Roman" w:hAnsi="Times New Roman" w:cs="Times New Roman"/>
          <w:sz w:val="24"/>
          <w:szCs w:val="24"/>
        </w:rPr>
        <w:t xml:space="preserve">                              Директор школы</w:t>
      </w:r>
    </w:p>
    <w:p w:rsidR="00B61D0B" w:rsidRPr="00B61D0B" w:rsidRDefault="00B61D0B" w:rsidP="00B61D0B">
      <w:pPr>
        <w:pStyle w:val="ConsPlusNonformat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D0FBE">
        <w:rPr>
          <w:rFonts w:ascii="Times New Roman" w:hAnsi="Times New Roman" w:cs="Times New Roman"/>
          <w:sz w:val="24"/>
          <w:szCs w:val="24"/>
        </w:rPr>
        <w:t xml:space="preserve">          ________ С.А. Лескова</w:t>
      </w:r>
    </w:p>
    <w:p w:rsidR="00B61D0B" w:rsidRPr="00B61D0B" w:rsidRDefault="00B61D0B" w:rsidP="00B61D0B">
      <w:pPr>
        <w:pStyle w:val="ConsPlusNonformat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D0FBE">
        <w:rPr>
          <w:rFonts w:ascii="Times New Roman" w:hAnsi="Times New Roman" w:cs="Times New Roman"/>
          <w:sz w:val="24"/>
          <w:szCs w:val="24"/>
        </w:rPr>
        <w:t xml:space="preserve">             __ ___________ 20</w:t>
      </w:r>
      <w:r w:rsidR="0033510C">
        <w:rPr>
          <w:rFonts w:ascii="Times New Roman" w:hAnsi="Times New Roman" w:cs="Times New Roman"/>
          <w:sz w:val="24"/>
          <w:szCs w:val="24"/>
        </w:rPr>
        <w:t>18</w:t>
      </w:r>
      <w:r w:rsidR="00BD0FBE">
        <w:rPr>
          <w:rFonts w:ascii="Times New Roman" w:hAnsi="Times New Roman" w:cs="Times New Roman"/>
          <w:sz w:val="24"/>
          <w:szCs w:val="24"/>
        </w:rPr>
        <w:t xml:space="preserve"> </w:t>
      </w:r>
      <w:r w:rsidRPr="00B61D0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61D0B" w:rsidRPr="00B61D0B" w:rsidRDefault="00B61D0B" w:rsidP="00B61D0B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61D0B" w:rsidRPr="00B61D0B" w:rsidRDefault="00B61D0B" w:rsidP="00B61D0B">
      <w:pPr>
        <w:pStyle w:val="ConsPlusNonformat"/>
        <w:tabs>
          <w:tab w:val="left" w:pos="2160"/>
        </w:tabs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 xml:space="preserve">                                  ПАСПОРТ</w:t>
      </w:r>
    </w:p>
    <w:p w:rsidR="00B61D0B" w:rsidRPr="00B61D0B" w:rsidRDefault="00B61D0B" w:rsidP="00B61D0B">
      <w:pPr>
        <w:pStyle w:val="ConsPlusNonformat"/>
        <w:tabs>
          <w:tab w:val="left" w:pos="2160"/>
        </w:tabs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 xml:space="preserve">        доступности для инвалидов объекта и предоставляемых на нем</w:t>
      </w:r>
    </w:p>
    <w:p w:rsidR="00B61D0B" w:rsidRPr="00B61D0B" w:rsidRDefault="00B61D0B" w:rsidP="00B61D0B">
      <w:pPr>
        <w:pStyle w:val="ConsPlusNonformat"/>
        <w:tabs>
          <w:tab w:val="left" w:pos="2160"/>
        </w:tabs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 xml:space="preserve">                услуг в сфере образования (далее - услуги)</w:t>
      </w:r>
    </w:p>
    <w:p w:rsidR="00B61D0B" w:rsidRPr="00B61D0B" w:rsidRDefault="00B61D0B" w:rsidP="00B61D0B">
      <w:pPr>
        <w:pStyle w:val="ConsPlusNonformat"/>
        <w:tabs>
          <w:tab w:val="left" w:pos="2160"/>
        </w:tabs>
        <w:ind w:left="1620"/>
        <w:jc w:val="both"/>
        <w:rPr>
          <w:rFonts w:ascii="Times New Roman" w:hAnsi="Times New Roman" w:cs="Times New Roman"/>
          <w:sz w:val="24"/>
          <w:szCs w:val="24"/>
        </w:rPr>
      </w:pPr>
    </w:p>
    <w:p w:rsidR="00B61D0B" w:rsidRPr="00B61D0B" w:rsidRDefault="00B61D0B" w:rsidP="00B61D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 xml:space="preserve">                     I. КРАТКАЯ ХАРАКТЕРИСТИКА ОБЪЕКТА</w:t>
      </w:r>
    </w:p>
    <w:p w:rsidR="00B61D0B" w:rsidRPr="00814CFA" w:rsidRDefault="00B61D0B" w:rsidP="00814CF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B61D0B">
        <w:rPr>
          <w:rFonts w:ascii="Times New Roman" w:hAnsi="Times New Roman" w:cs="Times New Roman"/>
          <w:sz w:val="24"/>
          <w:szCs w:val="24"/>
        </w:rPr>
        <w:t>Адрес объекта, на котором 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D0B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Pr="00B61D0B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B61D0B">
        <w:rPr>
          <w:rFonts w:ascii="Times New Roman" w:hAnsi="Times New Roman" w:cs="Times New Roman"/>
          <w:sz w:val="24"/>
          <w:szCs w:val="24"/>
        </w:rPr>
        <w:t xml:space="preserve">) услуга (услуги): </w:t>
      </w:r>
      <w:r w:rsidR="00814CFA">
        <w:rPr>
          <w:rFonts w:ascii="Times New Roman" w:hAnsi="Times New Roman" w:cs="Times New Roman"/>
          <w:sz w:val="24"/>
          <w:szCs w:val="24"/>
          <w:u w:val="single"/>
        </w:rPr>
        <w:t>357910, Ставропольский край, Советский район, г. Зеленокумск, ул. З.Космодемьянской, 13_______________________</w:t>
      </w:r>
      <w:proofErr w:type="gramEnd"/>
    </w:p>
    <w:p w:rsidR="00B61D0B" w:rsidRPr="00814CFA" w:rsidRDefault="00B61D0B" w:rsidP="00814CF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1D0B">
        <w:rPr>
          <w:rFonts w:ascii="Times New Roman" w:hAnsi="Times New Roman" w:cs="Times New Roman"/>
          <w:sz w:val="24"/>
          <w:szCs w:val="24"/>
        </w:rPr>
        <w:t>Наименование предоставляемой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D0B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End"/>
      <w:r w:rsidRPr="00B61D0B">
        <w:rPr>
          <w:rFonts w:ascii="Times New Roman" w:hAnsi="Times New Roman" w:cs="Times New Roman"/>
          <w:sz w:val="24"/>
          <w:szCs w:val="24"/>
        </w:rPr>
        <w:t>мых</w:t>
      </w:r>
      <w:proofErr w:type="spellEnd"/>
      <w:r w:rsidRPr="00B61D0B">
        <w:rPr>
          <w:rFonts w:ascii="Times New Roman" w:hAnsi="Times New Roman" w:cs="Times New Roman"/>
          <w:sz w:val="24"/>
          <w:szCs w:val="24"/>
        </w:rPr>
        <w:t xml:space="preserve">) услуги (услуг): </w:t>
      </w:r>
      <w:r w:rsidR="00814CFA">
        <w:rPr>
          <w:rFonts w:ascii="Times New Roman" w:hAnsi="Times New Roman" w:cs="Times New Roman"/>
          <w:sz w:val="24"/>
          <w:szCs w:val="24"/>
          <w:u w:val="single"/>
        </w:rPr>
        <w:t>обучение детей с ОВЗ</w:t>
      </w:r>
    </w:p>
    <w:p w:rsidR="00B61D0B" w:rsidRPr="00B61D0B" w:rsidRDefault="00B61D0B" w:rsidP="00B61D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>Сведения об объекте:</w:t>
      </w:r>
    </w:p>
    <w:p w:rsidR="00B61D0B" w:rsidRPr="00B61D0B" w:rsidRDefault="00B61D0B" w:rsidP="00B61D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 xml:space="preserve">    - отдельн</w:t>
      </w:r>
      <w:r w:rsidR="00814CFA">
        <w:rPr>
          <w:rFonts w:ascii="Times New Roman" w:hAnsi="Times New Roman" w:cs="Times New Roman"/>
          <w:sz w:val="24"/>
          <w:szCs w:val="24"/>
        </w:rPr>
        <w:t xml:space="preserve">о стоящее здание </w:t>
      </w:r>
      <w:r w:rsidR="00814CFA" w:rsidRPr="00814CFA">
        <w:rPr>
          <w:rFonts w:ascii="Times New Roman" w:hAnsi="Times New Roman" w:cs="Times New Roman"/>
          <w:sz w:val="24"/>
          <w:szCs w:val="24"/>
          <w:u w:val="single"/>
        </w:rPr>
        <w:t xml:space="preserve">из 2-х </w:t>
      </w:r>
      <w:r w:rsidRPr="00814CFA">
        <w:rPr>
          <w:rFonts w:ascii="Times New Roman" w:hAnsi="Times New Roman" w:cs="Times New Roman"/>
          <w:sz w:val="24"/>
          <w:szCs w:val="24"/>
          <w:u w:val="single"/>
        </w:rPr>
        <w:t xml:space="preserve"> этажей</w:t>
      </w:r>
      <w:r w:rsidR="00BD0FBE">
        <w:rPr>
          <w:rFonts w:ascii="Times New Roman" w:hAnsi="Times New Roman" w:cs="Times New Roman"/>
          <w:sz w:val="24"/>
          <w:szCs w:val="24"/>
        </w:rPr>
        <w:t xml:space="preserve">, </w:t>
      </w:r>
      <w:r w:rsidR="00BD0FBE" w:rsidRPr="00BD0FBE">
        <w:rPr>
          <w:rFonts w:ascii="Times New Roman" w:hAnsi="Times New Roman" w:cs="Times New Roman"/>
          <w:sz w:val="24"/>
          <w:szCs w:val="24"/>
          <w:u w:val="single"/>
        </w:rPr>
        <w:t xml:space="preserve">1920,4 </w:t>
      </w:r>
      <w:r w:rsidRPr="00BD0FBE">
        <w:rPr>
          <w:rFonts w:ascii="Times New Roman" w:hAnsi="Times New Roman" w:cs="Times New Roman"/>
          <w:sz w:val="24"/>
          <w:szCs w:val="24"/>
          <w:u w:val="single"/>
        </w:rPr>
        <w:t>кв. м.</w:t>
      </w:r>
    </w:p>
    <w:p w:rsidR="00B61D0B" w:rsidRPr="00B61D0B" w:rsidRDefault="00B61D0B" w:rsidP="00B61D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 xml:space="preserve">    - часть здания ____________ этажей (или помещение на __________ этаже),</w:t>
      </w:r>
    </w:p>
    <w:p w:rsidR="00B61D0B" w:rsidRPr="00B61D0B" w:rsidRDefault="00B61D0B" w:rsidP="00B61D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 xml:space="preserve">      __________ кв. м.</w:t>
      </w:r>
    </w:p>
    <w:p w:rsidR="00B61D0B" w:rsidRPr="00814CFA" w:rsidRDefault="00B61D0B" w:rsidP="00B61D0B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B61D0B">
        <w:rPr>
          <w:rFonts w:ascii="Times New Roman" w:hAnsi="Times New Roman" w:cs="Times New Roman"/>
          <w:sz w:val="24"/>
          <w:szCs w:val="24"/>
        </w:rPr>
        <w:t xml:space="preserve">    - наличие прилегающего з</w:t>
      </w:r>
      <w:r w:rsidR="00814CFA">
        <w:rPr>
          <w:rFonts w:ascii="Times New Roman" w:hAnsi="Times New Roman" w:cs="Times New Roman"/>
          <w:sz w:val="24"/>
          <w:szCs w:val="24"/>
        </w:rPr>
        <w:t xml:space="preserve">емельного участка (да, нет); </w:t>
      </w:r>
      <w:r w:rsidR="002B3B8B" w:rsidRPr="0033510C">
        <w:rPr>
          <w:rFonts w:ascii="Times New Roman" w:hAnsi="Times New Roman" w:cs="Times New Roman"/>
          <w:sz w:val="24"/>
          <w:szCs w:val="24"/>
          <w:u w:val="single"/>
        </w:rPr>
        <w:t xml:space="preserve">24997,00 </w:t>
      </w:r>
      <w:r w:rsidRPr="0033510C">
        <w:rPr>
          <w:rFonts w:ascii="Times New Roman" w:hAnsi="Times New Roman" w:cs="Times New Roman"/>
          <w:sz w:val="24"/>
          <w:szCs w:val="24"/>
          <w:u w:val="single"/>
        </w:rPr>
        <w:t>кв. м</w:t>
      </w:r>
    </w:p>
    <w:p w:rsidR="00B61D0B" w:rsidRPr="00B61D0B" w:rsidRDefault="00B61D0B" w:rsidP="00B61D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D0B">
        <w:rPr>
          <w:rFonts w:ascii="Times New Roman" w:hAnsi="Times New Roman" w:cs="Times New Roman"/>
          <w:sz w:val="24"/>
          <w:szCs w:val="24"/>
        </w:rPr>
        <w:t>Название   организации,  которая  предоставляет  услугу  населению, (полное</w:t>
      </w:r>
      <w:proofErr w:type="gramEnd"/>
    </w:p>
    <w:p w:rsidR="00B61D0B" w:rsidRPr="00814CFA" w:rsidRDefault="00B61D0B" w:rsidP="00814CF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1D0B">
        <w:rPr>
          <w:rFonts w:ascii="Times New Roman" w:hAnsi="Times New Roman" w:cs="Times New Roman"/>
          <w:sz w:val="24"/>
          <w:szCs w:val="24"/>
        </w:rPr>
        <w:t xml:space="preserve">наименование - согласно Уставу, сокращенное наименование): </w:t>
      </w:r>
      <w:r w:rsidR="00814CFA">
        <w:rPr>
          <w:rFonts w:ascii="Times New Roman" w:hAnsi="Times New Roman" w:cs="Times New Roman"/>
          <w:sz w:val="24"/>
          <w:szCs w:val="24"/>
          <w:u w:val="single"/>
        </w:rPr>
        <w:t>Муниципальное общеобразовательное учреждение «Средняя общеобразовательная школа №1 г. Зеленокумска Советского района». МОУ «СОШ №1 г. Зеленокумска»</w:t>
      </w:r>
    </w:p>
    <w:p w:rsidR="00B61D0B" w:rsidRPr="00B61D0B" w:rsidRDefault="00B61D0B" w:rsidP="00814C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 xml:space="preserve">Адрес места нахождения организации: </w:t>
      </w:r>
      <w:r w:rsidR="00814CFA">
        <w:rPr>
          <w:rFonts w:ascii="Times New Roman" w:hAnsi="Times New Roman" w:cs="Times New Roman"/>
          <w:sz w:val="24"/>
          <w:szCs w:val="24"/>
          <w:u w:val="single"/>
        </w:rPr>
        <w:t xml:space="preserve">357910, Ставропольский край, Советский район, </w:t>
      </w:r>
      <w:proofErr w:type="gramStart"/>
      <w:r w:rsidR="00814CFA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="00814CFA">
        <w:rPr>
          <w:rFonts w:ascii="Times New Roman" w:hAnsi="Times New Roman" w:cs="Times New Roman"/>
          <w:sz w:val="24"/>
          <w:szCs w:val="24"/>
          <w:u w:val="single"/>
        </w:rPr>
        <w:t>. Зеленокумск, ул. З.Космодемьянской, 13_______________________</w:t>
      </w:r>
    </w:p>
    <w:p w:rsidR="00B61D0B" w:rsidRPr="00B61D0B" w:rsidRDefault="00B61D0B" w:rsidP="00B61D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D0B">
        <w:rPr>
          <w:rFonts w:ascii="Times New Roman" w:hAnsi="Times New Roman" w:cs="Times New Roman"/>
          <w:sz w:val="24"/>
          <w:szCs w:val="24"/>
        </w:rPr>
        <w:t>Основание   для   пользования  объектом  (оперативное  управление,  аренда,</w:t>
      </w:r>
      <w:proofErr w:type="gramEnd"/>
    </w:p>
    <w:p w:rsidR="00B61D0B" w:rsidRPr="00814CFA" w:rsidRDefault="00B61D0B" w:rsidP="00B61D0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1D0B">
        <w:rPr>
          <w:rFonts w:ascii="Times New Roman" w:hAnsi="Times New Roman" w:cs="Times New Roman"/>
          <w:sz w:val="24"/>
          <w:szCs w:val="24"/>
        </w:rPr>
        <w:t xml:space="preserve">собственность): </w:t>
      </w:r>
      <w:r w:rsidR="00814CFA">
        <w:rPr>
          <w:rFonts w:ascii="Times New Roman" w:hAnsi="Times New Roman" w:cs="Times New Roman"/>
          <w:sz w:val="24"/>
          <w:szCs w:val="24"/>
          <w:u w:val="single"/>
        </w:rPr>
        <w:t>оперативное управление</w:t>
      </w:r>
    </w:p>
    <w:p w:rsidR="00B61D0B" w:rsidRPr="00814CFA" w:rsidRDefault="00B61D0B" w:rsidP="00B61D0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1D0B">
        <w:rPr>
          <w:rFonts w:ascii="Times New Roman" w:hAnsi="Times New Roman" w:cs="Times New Roman"/>
          <w:sz w:val="24"/>
          <w:szCs w:val="24"/>
        </w:rPr>
        <w:t>Форма собственности (государственная, муниц</w:t>
      </w:r>
      <w:r w:rsidR="00814CFA">
        <w:rPr>
          <w:rFonts w:ascii="Times New Roman" w:hAnsi="Times New Roman" w:cs="Times New Roman"/>
          <w:sz w:val="24"/>
          <w:szCs w:val="24"/>
        </w:rPr>
        <w:t xml:space="preserve">ипальная, частная) </w:t>
      </w:r>
      <w:r w:rsidR="00814CFA">
        <w:rPr>
          <w:rFonts w:ascii="Times New Roman" w:hAnsi="Times New Roman" w:cs="Times New Roman"/>
          <w:sz w:val="24"/>
          <w:szCs w:val="24"/>
          <w:u w:val="single"/>
        </w:rPr>
        <w:t>муниципальная</w:t>
      </w:r>
    </w:p>
    <w:p w:rsidR="00B61D0B" w:rsidRPr="00B61D0B" w:rsidRDefault="00B61D0B" w:rsidP="00B61D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D0B">
        <w:rPr>
          <w:rFonts w:ascii="Times New Roman" w:hAnsi="Times New Roman" w:cs="Times New Roman"/>
          <w:sz w:val="24"/>
          <w:szCs w:val="24"/>
        </w:rPr>
        <w:t>Административно-территориальная       подведомственность      (федеральная,</w:t>
      </w:r>
      <w:proofErr w:type="gramEnd"/>
    </w:p>
    <w:p w:rsidR="00B61D0B" w:rsidRPr="00814CFA" w:rsidRDefault="00B61D0B" w:rsidP="00814CF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1D0B">
        <w:rPr>
          <w:rFonts w:ascii="Times New Roman" w:hAnsi="Times New Roman" w:cs="Times New Roman"/>
          <w:sz w:val="24"/>
          <w:szCs w:val="24"/>
        </w:rPr>
        <w:t xml:space="preserve">региональная, муниципальная): </w:t>
      </w:r>
      <w:r w:rsidR="00814CFA">
        <w:rPr>
          <w:rFonts w:ascii="Times New Roman" w:hAnsi="Times New Roman" w:cs="Times New Roman"/>
          <w:sz w:val="24"/>
          <w:szCs w:val="24"/>
          <w:u w:val="single"/>
        </w:rPr>
        <w:t>муниципальная</w:t>
      </w:r>
    </w:p>
    <w:p w:rsidR="00B61D0B" w:rsidRPr="00B61D0B" w:rsidRDefault="00B61D0B" w:rsidP="00814C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 xml:space="preserve">Наименование и адрес вышестоящей организации: </w:t>
      </w:r>
      <w:r w:rsidR="00814CFA">
        <w:rPr>
          <w:rFonts w:ascii="Times New Roman" w:hAnsi="Times New Roman" w:cs="Times New Roman"/>
          <w:sz w:val="24"/>
          <w:szCs w:val="24"/>
          <w:u w:val="single"/>
        </w:rPr>
        <w:t xml:space="preserve">357910, Ставропольский край, Советский район, </w:t>
      </w:r>
      <w:proofErr w:type="gramStart"/>
      <w:r w:rsidR="00814CFA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="00814CFA">
        <w:rPr>
          <w:rFonts w:ascii="Times New Roman" w:hAnsi="Times New Roman" w:cs="Times New Roman"/>
          <w:sz w:val="24"/>
          <w:szCs w:val="24"/>
          <w:u w:val="single"/>
        </w:rPr>
        <w:t>. Зеленокумск, ул. Мира, 18____</w:t>
      </w:r>
    </w:p>
    <w:p w:rsidR="00B61D0B" w:rsidRPr="00B61D0B" w:rsidRDefault="00B61D0B" w:rsidP="00B61D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1D0B" w:rsidRPr="00B61D0B" w:rsidRDefault="00B61D0B" w:rsidP="00B61D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 xml:space="preserve">              II. КРАТКАЯ ХАРАКТЕРИСТИКА ДЕЙСТВУЮЩЕГО ПОРЯДКА</w:t>
      </w:r>
    </w:p>
    <w:p w:rsidR="00B61D0B" w:rsidRPr="00B61D0B" w:rsidRDefault="00B61D0B" w:rsidP="00B61D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 xml:space="preserve">                 ПРЕДОСТАВЛЕНИЯ НА ОБЪЕКТЕ УСЛУГ НАСЕЛЕНИЮ</w:t>
      </w:r>
    </w:p>
    <w:p w:rsidR="00B61D0B" w:rsidRPr="00B61D0B" w:rsidRDefault="00B61D0B" w:rsidP="00B61D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1D0B" w:rsidRPr="00814CFA" w:rsidRDefault="00B61D0B" w:rsidP="00B61D0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1D0B">
        <w:rPr>
          <w:rFonts w:ascii="Times New Roman" w:hAnsi="Times New Roman" w:cs="Times New Roman"/>
          <w:sz w:val="24"/>
          <w:szCs w:val="24"/>
        </w:rPr>
        <w:t>Сфера деяте</w:t>
      </w:r>
      <w:r w:rsidR="00814CFA">
        <w:rPr>
          <w:rFonts w:ascii="Times New Roman" w:hAnsi="Times New Roman" w:cs="Times New Roman"/>
          <w:sz w:val="24"/>
          <w:szCs w:val="24"/>
        </w:rPr>
        <w:t xml:space="preserve">льности: </w:t>
      </w:r>
      <w:r w:rsidR="00814CFA">
        <w:rPr>
          <w:rFonts w:ascii="Times New Roman" w:hAnsi="Times New Roman" w:cs="Times New Roman"/>
          <w:sz w:val="24"/>
          <w:szCs w:val="24"/>
          <w:u w:val="single"/>
        </w:rPr>
        <w:t>образовательная</w:t>
      </w:r>
    </w:p>
    <w:p w:rsidR="00B61D0B" w:rsidRPr="00B61D0B" w:rsidRDefault="00B61D0B" w:rsidP="00B61D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D0B">
        <w:rPr>
          <w:rFonts w:ascii="Times New Roman" w:hAnsi="Times New Roman" w:cs="Times New Roman"/>
          <w:sz w:val="24"/>
          <w:szCs w:val="24"/>
        </w:rPr>
        <w:t>Плановая   мощность   (посещаемость,   количество   обслуживаемых  в  день,</w:t>
      </w:r>
      <w:proofErr w:type="gramEnd"/>
    </w:p>
    <w:p w:rsidR="00814CFA" w:rsidRPr="00814CFA" w:rsidRDefault="00B61D0B" w:rsidP="00814CF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1D0B">
        <w:rPr>
          <w:rFonts w:ascii="Times New Roman" w:hAnsi="Times New Roman" w:cs="Times New Roman"/>
          <w:sz w:val="24"/>
          <w:szCs w:val="24"/>
        </w:rPr>
        <w:t xml:space="preserve">вместимость, пропускная способность): </w:t>
      </w:r>
      <w:r w:rsidR="00814CFA" w:rsidRPr="00814CFA">
        <w:rPr>
          <w:rFonts w:ascii="Times New Roman" w:hAnsi="Times New Roman" w:cs="Times New Roman"/>
          <w:sz w:val="24"/>
          <w:szCs w:val="24"/>
          <w:u w:val="single"/>
        </w:rPr>
        <w:t>150 человек</w:t>
      </w:r>
    </w:p>
    <w:p w:rsidR="00B61D0B" w:rsidRPr="00B61D0B" w:rsidRDefault="00B61D0B" w:rsidP="00B61D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1D0B" w:rsidRPr="00B61D0B" w:rsidRDefault="00B61D0B" w:rsidP="00B61D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D0B">
        <w:rPr>
          <w:rFonts w:ascii="Times New Roman" w:hAnsi="Times New Roman" w:cs="Times New Roman"/>
          <w:sz w:val="24"/>
          <w:szCs w:val="24"/>
        </w:rPr>
        <w:t>Форма  оказания  услуг  (на  объекте,  с  длительным  пребыванием,  в  т.ч.</w:t>
      </w:r>
      <w:proofErr w:type="gramEnd"/>
    </w:p>
    <w:p w:rsidR="00B61D0B" w:rsidRPr="00B61D0B" w:rsidRDefault="00B61D0B" w:rsidP="00B61D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>проживанием,  обеспечение  доступа  к месту предоставления услуги, на дому,</w:t>
      </w:r>
    </w:p>
    <w:p w:rsidR="00B61D0B" w:rsidRPr="00814CFA" w:rsidRDefault="00B61D0B" w:rsidP="00814CF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1D0B">
        <w:rPr>
          <w:rFonts w:ascii="Times New Roman" w:hAnsi="Times New Roman" w:cs="Times New Roman"/>
          <w:sz w:val="24"/>
          <w:szCs w:val="24"/>
        </w:rPr>
        <w:t xml:space="preserve">дистанционно): </w:t>
      </w:r>
      <w:r w:rsidR="00814CFA">
        <w:rPr>
          <w:rFonts w:ascii="Times New Roman" w:hAnsi="Times New Roman" w:cs="Times New Roman"/>
          <w:sz w:val="24"/>
          <w:szCs w:val="24"/>
          <w:u w:val="single"/>
        </w:rPr>
        <w:t>на дому</w:t>
      </w:r>
    </w:p>
    <w:p w:rsidR="00B61D0B" w:rsidRPr="00B61D0B" w:rsidRDefault="00B61D0B" w:rsidP="00B61D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D0B">
        <w:rPr>
          <w:rFonts w:ascii="Times New Roman" w:hAnsi="Times New Roman" w:cs="Times New Roman"/>
          <w:sz w:val="24"/>
          <w:szCs w:val="24"/>
        </w:rPr>
        <w:t>Категории    обслуживаемого   населения   по   возрасту   (дети,   взрослые</w:t>
      </w:r>
      <w:proofErr w:type="gramEnd"/>
    </w:p>
    <w:p w:rsidR="00B61D0B" w:rsidRPr="00814CFA" w:rsidRDefault="00B61D0B" w:rsidP="00814CF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1D0B">
        <w:rPr>
          <w:rFonts w:ascii="Times New Roman" w:hAnsi="Times New Roman" w:cs="Times New Roman"/>
          <w:sz w:val="24"/>
          <w:szCs w:val="24"/>
        </w:rPr>
        <w:t xml:space="preserve">трудоспособного возраста, пожилые; все возрастные категории): </w:t>
      </w:r>
      <w:r w:rsidR="00814CFA">
        <w:rPr>
          <w:rFonts w:ascii="Times New Roman" w:hAnsi="Times New Roman" w:cs="Times New Roman"/>
          <w:sz w:val="24"/>
          <w:szCs w:val="24"/>
          <w:u w:val="single"/>
        </w:rPr>
        <w:t>дети</w:t>
      </w:r>
    </w:p>
    <w:p w:rsidR="00B61D0B" w:rsidRPr="00B61D0B" w:rsidRDefault="00B61D0B" w:rsidP="00B61D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D0B">
        <w:rPr>
          <w:rFonts w:ascii="Times New Roman" w:hAnsi="Times New Roman" w:cs="Times New Roman"/>
          <w:sz w:val="24"/>
          <w:szCs w:val="24"/>
        </w:rPr>
        <w:t>Категории     обслуживаемых     инвалидов     (инвалиды    с    нарушениями</w:t>
      </w:r>
      <w:proofErr w:type="gramEnd"/>
    </w:p>
    <w:p w:rsidR="00B61D0B" w:rsidRPr="00814CFA" w:rsidRDefault="00B61D0B" w:rsidP="00814CF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B61D0B">
        <w:rPr>
          <w:rFonts w:ascii="Times New Roman" w:hAnsi="Times New Roman" w:cs="Times New Roman"/>
          <w:sz w:val="24"/>
          <w:szCs w:val="24"/>
        </w:rPr>
        <w:t xml:space="preserve">опорно-двигательного аппарата; нарушениями зрения, нарушениями слуха): </w:t>
      </w:r>
      <w:r w:rsidR="00814CFA">
        <w:rPr>
          <w:rFonts w:ascii="Times New Roman" w:hAnsi="Times New Roman" w:cs="Times New Roman"/>
          <w:sz w:val="24"/>
          <w:szCs w:val="24"/>
          <w:u w:val="single"/>
        </w:rPr>
        <w:t>не обслуживаются</w:t>
      </w:r>
      <w:proofErr w:type="gramEnd"/>
    </w:p>
    <w:p w:rsidR="00B61D0B" w:rsidRDefault="00B61D0B" w:rsidP="00B61D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4CFA" w:rsidRDefault="00814CFA" w:rsidP="00B61D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4CFA" w:rsidRDefault="00814CFA" w:rsidP="00B61D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4CFA" w:rsidRDefault="00814CFA" w:rsidP="00B61D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4CFA" w:rsidRDefault="00814CFA" w:rsidP="00B61D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61D0B" w:rsidRPr="00B61D0B" w:rsidRDefault="00B61D0B" w:rsidP="00B61D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lastRenderedPageBreak/>
        <w:t>III. ОЦЕНКА СОСТОЯНИЯ И ИМЕЮЩИХСЯ НЕДОСТАТКОВ В ОБЕСПЕЧЕНИИ</w:t>
      </w:r>
    </w:p>
    <w:p w:rsidR="00B61D0B" w:rsidRDefault="00B61D0B" w:rsidP="00B61D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>УСЛОВИЙ ДОСТУПНОСТИ ДЛЯ ИНВАЛИДОВ ОБЪЕКТА</w:t>
      </w:r>
    </w:p>
    <w:p w:rsidR="00B61D0B" w:rsidRPr="00B61D0B" w:rsidRDefault="00B61D0B" w:rsidP="00B61D0B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5644"/>
        <w:gridCol w:w="3598"/>
      </w:tblGrid>
      <w:tr w:rsidR="00B61D0B" w:rsidRPr="00B61D0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 xml:space="preserve">N </w:t>
            </w:r>
            <w:proofErr w:type="gramStart"/>
            <w:r w:rsidRPr="00B61D0B">
              <w:rPr>
                <w:sz w:val="24"/>
                <w:szCs w:val="24"/>
              </w:rPr>
              <w:t>п</w:t>
            </w:r>
            <w:proofErr w:type="gramEnd"/>
            <w:r w:rsidRPr="00B61D0B">
              <w:rPr>
                <w:sz w:val="24"/>
                <w:szCs w:val="24"/>
              </w:rPr>
              <w:t>/п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Основные показатели доступности для инвалидов объекта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B61D0B" w:rsidRPr="00B61D0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3</w:t>
            </w:r>
          </w:p>
        </w:tc>
      </w:tr>
      <w:tr w:rsidR="00B61D0B" w:rsidRPr="00B61D0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выделенные стоянки автотранспортных сре</w:t>
            </w:r>
            <w:proofErr w:type="gramStart"/>
            <w:r w:rsidRPr="00B61D0B">
              <w:rPr>
                <w:sz w:val="24"/>
                <w:szCs w:val="24"/>
              </w:rPr>
              <w:t>дств дл</w:t>
            </w:r>
            <w:proofErr w:type="gramEnd"/>
            <w:r w:rsidRPr="00B61D0B">
              <w:rPr>
                <w:sz w:val="24"/>
                <w:szCs w:val="24"/>
              </w:rPr>
              <w:t>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814CF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61D0B" w:rsidRPr="00B61D0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сменные кресла-коляски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814CF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61D0B" w:rsidRPr="00B61D0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адаптированные лифты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814CF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61D0B" w:rsidRPr="00B61D0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поручни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814CF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61D0B" w:rsidRPr="00B61D0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5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пандусы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814CF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61D0B" w:rsidRPr="00B61D0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6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подъемные платформы (аппарели)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814CF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61D0B" w:rsidRPr="00B61D0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7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раздвижные двери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814CF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61D0B" w:rsidRPr="00B61D0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8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доступные входные группы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814CF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61D0B" w:rsidRPr="00B61D0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9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814CF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61D0B" w:rsidRPr="00B61D0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814CF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B61D0B" w:rsidRPr="00B61D0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814CF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61D0B" w:rsidRPr="00B61D0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814CF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61D0B" w:rsidRPr="00B61D0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814CF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61D0B" w:rsidRPr="00B61D0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814CF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61D0B" w:rsidRPr="00B61D0B" w:rsidRDefault="00B61D0B" w:rsidP="00B61D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 xml:space="preserve">        IV. ОЦЕНКА СОСТОЯНИЯ И ИМЕЮЩИХСЯ НЕДОСТАТКОВ В ОБЕСПЕЧЕНИИ</w:t>
      </w:r>
    </w:p>
    <w:p w:rsidR="00B61D0B" w:rsidRPr="00B61D0B" w:rsidRDefault="00B61D0B" w:rsidP="00B61D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 xml:space="preserve">          УСЛОВИЙ ДОСТУПНОСТИ ДЛЯ ИНВАЛИДОВ ПРЕДОСТАВЛЯЕМЫХ УСЛУГ</w:t>
      </w:r>
    </w:p>
    <w:p w:rsidR="00B61D0B" w:rsidRPr="00B61D0B" w:rsidRDefault="00B61D0B" w:rsidP="00B61D0B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5640"/>
        <w:gridCol w:w="3598"/>
      </w:tblGrid>
      <w:tr w:rsidR="00B61D0B" w:rsidRPr="00B61D0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 xml:space="preserve">N </w:t>
            </w:r>
            <w:proofErr w:type="gramStart"/>
            <w:r w:rsidRPr="00B61D0B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B61D0B">
              <w:rPr>
                <w:sz w:val="24"/>
                <w:szCs w:val="24"/>
              </w:rPr>
              <w:t>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lastRenderedPageBreak/>
              <w:t xml:space="preserve">Основные показатели доступности для инвалидов </w:t>
            </w:r>
            <w:r w:rsidRPr="00B61D0B">
              <w:rPr>
                <w:sz w:val="24"/>
                <w:szCs w:val="24"/>
              </w:rPr>
              <w:lastRenderedPageBreak/>
              <w:t>предоставляемой услуги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lastRenderedPageBreak/>
              <w:t xml:space="preserve">Оценка состояния и имеющихся </w:t>
            </w:r>
            <w:r w:rsidRPr="00B61D0B">
              <w:rPr>
                <w:sz w:val="24"/>
                <w:szCs w:val="24"/>
              </w:rPr>
              <w:lastRenderedPageBreak/>
              <w:t>недостатков в обеспечении условий доступности для инвалидов предоставляемой услуги</w:t>
            </w:r>
          </w:p>
        </w:tc>
      </w:tr>
      <w:tr w:rsidR="00B61D0B" w:rsidRPr="00B61D0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3</w:t>
            </w:r>
          </w:p>
        </w:tc>
      </w:tr>
      <w:tr w:rsidR="00B61D0B" w:rsidRPr="00B61D0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 w:rsidRPr="00B61D0B">
              <w:rPr>
                <w:sz w:val="24"/>
                <w:szCs w:val="24"/>
              </w:rPr>
              <w:t>выполненных</w:t>
            </w:r>
            <w:proofErr w:type="gramEnd"/>
            <w:r w:rsidRPr="00B61D0B">
              <w:rPr>
                <w:sz w:val="24"/>
                <w:szCs w:val="24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814CF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61D0B" w:rsidRPr="00B61D0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814CF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61D0B" w:rsidRPr="00B61D0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814CF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B61D0B" w:rsidRPr="00B61D0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814CF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B61D0B" w:rsidRPr="00B61D0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814CF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61D0B" w:rsidRPr="00B61D0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B61D0B">
              <w:rPr>
                <w:sz w:val="24"/>
                <w:szCs w:val="24"/>
              </w:rPr>
              <w:t>сурдопереводчика</w:t>
            </w:r>
            <w:proofErr w:type="spellEnd"/>
            <w:r w:rsidRPr="00B61D0B">
              <w:rPr>
                <w:sz w:val="24"/>
                <w:szCs w:val="24"/>
              </w:rPr>
              <w:t xml:space="preserve">, </w:t>
            </w:r>
            <w:proofErr w:type="spellStart"/>
            <w:r w:rsidRPr="00B61D0B">
              <w:rPr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28214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61D0B" w:rsidRPr="00B61D0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28214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61D0B" w:rsidRPr="00B61D0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28214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61D0B" w:rsidRPr="00B61D0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28214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61D0B" w:rsidRPr="00B61D0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B61D0B">
              <w:rPr>
                <w:sz w:val="24"/>
                <w:szCs w:val="24"/>
              </w:rPr>
              <w:t xml:space="preserve">адаптация официального сайта органа и организации, </w:t>
            </w:r>
            <w:r w:rsidRPr="00B61D0B">
              <w:rPr>
                <w:sz w:val="24"/>
                <w:szCs w:val="24"/>
              </w:rPr>
              <w:lastRenderedPageBreak/>
              <w:t>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28214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</w:t>
            </w:r>
          </w:p>
        </w:tc>
      </w:tr>
      <w:tr w:rsidR="00B61D0B" w:rsidRPr="00B61D0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 xml:space="preserve">обеспечение предоставления услуг </w:t>
            </w:r>
            <w:proofErr w:type="spellStart"/>
            <w:r w:rsidRPr="00B61D0B">
              <w:rPr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28214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61D0B" w:rsidRPr="00B61D0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B61D0B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B" w:rsidRPr="00B61D0B" w:rsidRDefault="0028214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61D0B" w:rsidRPr="00B61D0B" w:rsidRDefault="00B61D0B" w:rsidP="00B61D0B">
      <w:pPr>
        <w:pStyle w:val="ConsPlusNormal"/>
        <w:jc w:val="both"/>
        <w:rPr>
          <w:sz w:val="24"/>
          <w:szCs w:val="24"/>
        </w:rPr>
      </w:pPr>
    </w:p>
    <w:p w:rsidR="00B61D0B" w:rsidRPr="00B61D0B" w:rsidRDefault="00B61D0B" w:rsidP="00BD0FBE">
      <w:pPr>
        <w:pStyle w:val="ConsPlusNonformat"/>
        <w:jc w:val="both"/>
      </w:pPr>
      <w:r w:rsidRPr="00B61D0B"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B61D0B" w:rsidRPr="00B61D0B" w:rsidSect="00124B1B">
      <w:pgSz w:w="11906" w:h="16838"/>
      <w:pgMar w:top="1258" w:right="567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E7262"/>
    <w:multiLevelType w:val="hybridMultilevel"/>
    <w:tmpl w:val="3F003486"/>
    <w:lvl w:ilvl="0" w:tplc="AE90677A">
      <w:start w:val="1"/>
      <w:numFmt w:val="decimal"/>
      <w:lvlText w:val="%1."/>
      <w:lvlJc w:val="left"/>
      <w:pPr>
        <w:tabs>
          <w:tab w:val="num" w:pos="1635"/>
        </w:tabs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8"/>
  <w:hyphenationZone w:val="357"/>
  <w:doNotHyphenateCap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7327"/>
    <w:rsid w:val="00017E40"/>
    <w:rsid w:val="000524ED"/>
    <w:rsid w:val="000D15B5"/>
    <w:rsid w:val="000D7991"/>
    <w:rsid w:val="000E6490"/>
    <w:rsid w:val="00124B1B"/>
    <w:rsid w:val="001B163A"/>
    <w:rsid w:val="00237A1B"/>
    <w:rsid w:val="002622B6"/>
    <w:rsid w:val="00282149"/>
    <w:rsid w:val="00291F90"/>
    <w:rsid w:val="002B3B8B"/>
    <w:rsid w:val="002B75A6"/>
    <w:rsid w:val="002E1213"/>
    <w:rsid w:val="002F39CD"/>
    <w:rsid w:val="0033510C"/>
    <w:rsid w:val="00383233"/>
    <w:rsid w:val="003F1928"/>
    <w:rsid w:val="00411971"/>
    <w:rsid w:val="00422AF6"/>
    <w:rsid w:val="00424D63"/>
    <w:rsid w:val="00447465"/>
    <w:rsid w:val="00487327"/>
    <w:rsid w:val="004A704A"/>
    <w:rsid w:val="004B1581"/>
    <w:rsid w:val="004C0C13"/>
    <w:rsid w:val="00510CB1"/>
    <w:rsid w:val="00536E80"/>
    <w:rsid w:val="005D143E"/>
    <w:rsid w:val="005F41C7"/>
    <w:rsid w:val="00681701"/>
    <w:rsid w:val="006D2A5F"/>
    <w:rsid w:val="006D4BF1"/>
    <w:rsid w:val="006F2FFA"/>
    <w:rsid w:val="00775A14"/>
    <w:rsid w:val="00782576"/>
    <w:rsid w:val="00784727"/>
    <w:rsid w:val="007B5530"/>
    <w:rsid w:val="0080521E"/>
    <w:rsid w:val="00814CFA"/>
    <w:rsid w:val="00831764"/>
    <w:rsid w:val="00840229"/>
    <w:rsid w:val="008554D1"/>
    <w:rsid w:val="008A038A"/>
    <w:rsid w:val="008B0AED"/>
    <w:rsid w:val="008F1BF6"/>
    <w:rsid w:val="009035E1"/>
    <w:rsid w:val="00913D8D"/>
    <w:rsid w:val="00923FE4"/>
    <w:rsid w:val="0093627C"/>
    <w:rsid w:val="00940464"/>
    <w:rsid w:val="00944AA8"/>
    <w:rsid w:val="009B1ECC"/>
    <w:rsid w:val="009D594B"/>
    <w:rsid w:val="009F4DB8"/>
    <w:rsid w:val="00A05627"/>
    <w:rsid w:val="00A3392F"/>
    <w:rsid w:val="00A446C0"/>
    <w:rsid w:val="00A8121B"/>
    <w:rsid w:val="00AA75F8"/>
    <w:rsid w:val="00B61D0B"/>
    <w:rsid w:val="00B82BF9"/>
    <w:rsid w:val="00BC0477"/>
    <w:rsid w:val="00BC5005"/>
    <w:rsid w:val="00BD0FBE"/>
    <w:rsid w:val="00C02A5B"/>
    <w:rsid w:val="00C02E7B"/>
    <w:rsid w:val="00C16639"/>
    <w:rsid w:val="00C16EFE"/>
    <w:rsid w:val="00C33245"/>
    <w:rsid w:val="00C37E01"/>
    <w:rsid w:val="00C41A9D"/>
    <w:rsid w:val="00C66939"/>
    <w:rsid w:val="00C70752"/>
    <w:rsid w:val="00CC4359"/>
    <w:rsid w:val="00D11248"/>
    <w:rsid w:val="00D22EBB"/>
    <w:rsid w:val="00D61E92"/>
    <w:rsid w:val="00D650D9"/>
    <w:rsid w:val="00D87D4B"/>
    <w:rsid w:val="00DA2767"/>
    <w:rsid w:val="00DD7E66"/>
    <w:rsid w:val="00DE67DA"/>
    <w:rsid w:val="00E0212E"/>
    <w:rsid w:val="00E0578F"/>
    <w:rsid w:val="00E20D15"/>
    <w:rsid w:val="00F36F3D"/>
    <w:rsid w:val="00F65B2B"/>
    <w:rsid w:val="00FF4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8F1B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C16639"/>
    <w:pPr>
      <w:spacing w:before="120" w:after="120"/>
    </w:pPr>
    <w:rPr>
      <w:b/>
      <w:bCs/>
      <w:sz w:val="20"/>
      <w:szCs w:val="20"/>
    </w:rPr>
  </w:style>
  <w:style w:type="table" w:styleId="a4">
    <w:name w:val="Table Grid"/>
    <w:basedOn w:val="a1"/>
    <w:rsid w:val="00C166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1B163A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8F1BF6"/>
    <w:pPr>
      <w:spacing w:before="100" w:beforeAutospacing="1" w:after="100" w:afterAutospacing="1"/>
    </w:pPr>
  </w:style>
  <w:style w:type="character" w:styleId="a7">
    <w:name w:val="Strong"/>
    <w:qFormat/>
    <w:rsid w:val="008F1BF6"/>
    <w:rPr>
      <w:b/>
      <w:bCs/>
    </w:rPr>
  </w:style>
  <w:style w:type="character" w:styleId="a8">
    <w:name w:val="Hyperlink"/>
    <w:rsid w:val="008F1BF6"/>
    <w:rPr>
      <w:color w:val="0000FF"/>
      <w:u w:val="single"/>
    </w:rPr>
  </w:style>
  <w:style w:type="character" w:customStyle="1" w:styleId="turnir-postdateicon">
    <w:name w:val="turnir-postdateicon"/>
    <w:basedOn w:val="a0"/>
    <w:rsid w:val="008F1BF6"/>
  </w:style>
  <w:style w:type="character" w:customStyle="1" w:styleId="turnir-postauthoricon">
    <w:name w:val="turnir-postauthoricon"/>
    <w:basedOn w:val="a0"/>
    <w:rsid w:val="008F1BF6"/>
  </w:style>
  <w:style w:type="paragraph" w:customStyle="1" w:styleId="1">
    <w:name w:val="Знак Знак Знак1 Знак"/>
    <w:basedOn w:val="a"/>
    <w:rsid w:val="000D15B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 Знак"/>
    <w:basedOn w:val="a"/>
    <w:rsid w:val="007B553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 Знак Знак"/>
    <w:basedOn w:val="a"/>
    <w:rsid w:val="00BC04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4022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B61D0B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5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1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imoshenko_no\&#1056;&#1072;&#1073;&#1086;&#1095;&#1080;&#1081;%20&#1089;&#1090;&#1086;&#1083;\&#1087;&#1080;&#1089;&#1100;&#1084;&#1086;%20&#1096;&#1090;&#1072;&#1084;&#108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штамп.dot</Template>
  <TotalTime>0</TotalTime>
  <Pages>4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 А</vt:lpstr>
    </vt:vector>
  </TitlesOfParts>
  <Company>Министерство образования СК</Company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 А</dc:title>
  <dc:creator>Тимошенко</dc:creator>
  <cp:lastModifiedBy>user</cp:lastModifiedBy>
  <cp:revision>2</cp:revision>
  <cp:lastPrinted>2016-04-18T08:41:00Z</cp:lastPrinted>
  <dcterms:created xsi:type="dcterms:W3CDTF">2024-02-09T09:01:00Z</dcterms:created>
  <dcterms:modified xsi:type="dcterms:W3CDTF">2024-02-09T09:01:00Z</dcterms:modified>
</cp:coreProperties>
</file>